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9C" w:rsidRDefault="00FD129C" w:rsidP="009E4DBC">
      <w:pPr>
        <w:spacing w:after="20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Приложение № </w:t>
      </w:r>
      <w:r w:rsidRPr="00AD1451">
        <w:rPr>
          <w:b/>
          <w:i/>
          <w:sz w:val="16"/>
          <w:szCs w:val="16"/>
        </w:rPr>
        <w:t>4</w:t>
      </w:r>
      <w:r w:rsidRPr="009E4DBC">
        <w:rPr>
          <w:b/>
          <w:i/>
          <w:sz w:val="16"/>
          <w:szCs w:val="16"/>
        </w:rPr>
        <w:t xml:space="preserve"> </w:t>
      </w:r>
    </w:p>
    <w:p w:rsidR="00FD129C" w:rsidRDefault="00FD129C" w:rsidP="009E4DBC">
      <w:pPr>
        <w:spacing w:after="20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К договора управления МКД</w:t>
      </w:r>
      <w:bookmarkStart w:id="0" w:name="_GoBack"/>
      <w:bookmarkEnd w:id="0"/>
      <w:r>
        <w:rPr>
          <w:b/>
          <w:i/>
          <w:sz w:val="16"/>
          <w:szCs w:val="16"/>
        </w:rPr>
        <w:t xml:space="preserve"> №______</w:t>
      </w:r>
    </w:p>
    <w:p w:rsidR="00FD129C" w:rsidRPr="00881ADA" w:rsidRDefault="00FD129C" w:rsidP="009E4DBC">
      <w:pPr>
        <w:spacing w:after="20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От «_____»__________________2015г</w:t>
      </w:r>
    </w:p>
    <w:p w:rsidR="00FD129C" w:rsidRDefault="00FD129C" w:rsidP="00EE31BC">
      <w:pPr>
        <w:rPr>
          <w:b/>
          <w:sz w:val="32"/>
          <w:szCs w:val="32"/>
        </w:rPr>
      </w:pPr>
    </w:p>
    <w:p w:rsidR="00FD129C" w:rsidRDefault="00FD129C" w:rsidP="00EE31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Дополнительные услуги</w:t>
      </w:r>
    </w:p>
    <w:p w:rsidR="00FD129C" w:rsidRPr="00881ADA" w:rsidRDefault="00FD129C" w:rsidP="00EE31BC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(не входящие</w:t>
      </w:r>
      <w:r w:rsidRPr="00881ADA">
        <w:rPr>
          <w:b/>
          <w:i/>
          <w:sz w:val="22"/>
          <w:szCs w:val="22"/>
        </w:rPr>
        <w:t xml:space="preserve"> в стоимость содержания и текущего ремонта  общего имущества)</w:t>
      </w:r>
    </w:p>
    <w:p w:rsidR="00FD129C" w:rsidRDefault="00FD129C" w:rsidP="00EE31BC">
      <w:pPr>
        <w:jc w:val="center"/>
        <w:rPr>
          <w:b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080"/>
        <w:gridCol w:w="1843"/>
      </w:tblGrid>
      <w:tr w:rsidR="00FD129C" w:rsidTr="00881ADA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E4DBC">
              <w:rPr>
                <w:rFonts w:ascii="Calibri" w:hAnsi="Calibri"/>
                <w:b/>
                <w:sz w:val="20"/>
                <w:szCs w:val="20"/>
              </w:rPr>
              <w:t>№</w:t>
            </w:r>
          </w:p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E4DBC">
              <w:rPr>
                <w:rFonts w:ascii="Calibri" w:hAnsi="Calibri"/>
                <w:b/>
                <w:sz w:val="20"/>
                <w:szCs w:val="20"/>
              </w:rPr>
              <w:t>п/п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E4DBC">
              <w:rPr>
                <w:rFonts w:ascii="Calibri" w:hAnsi="Calibri"/>
                <w:b/>
                <w:sz w:val="20"/>
                <w:szCs w:val="20"/>
              </w:rPr>
              <w:t>Наименование   работ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FD129C" w:rsidTr="00881ADA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E4DBC">
              <w:rPr>
                <w:rFonts w:ascii="Calibri" w:hAnsi="Calibri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E4DBC">
              <w:rPr>
                <w:rFonts w:ascii="Calibri" w:hAnsi="Calibri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9E4DBC" w:rsidRDefault="00FD129C" w:rsidP="00387061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  <w:tr w:rsidR="00FD129C" w:rsidTr="00881ADA"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Демонтаж, монтаж  квартирного  щитка со счетчиком</w:t>
            </w:r>
          </w:p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(при  переносе  счетчика  в  квартиру)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Перенос  счетчика  с  площадного  щита  в  квартиру  (кабель)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счетчика   на   новый  (демонтаж,  монтаж)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печного  разъема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Прокладка  провода  при  открытой  проводке (за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alibri" w:hAnsi="Calibri"/>
                </w:rPr>
                <w:t>1 м</w:t>
              </w:r>
            </w:smartTag>
            <w:r>
              <w:rPr>
                <w:rFonts w:ascii="Calibri" w:hAnsi="Calibri"/>
              </w:rPr>
              <w:t>.)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выключателя  наружного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 розетки  наружной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Прокладка  провода  при  скрытой  проводке</w:t>
            </w:r>
          </w:p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(со  штробой,  дом  кирпич-панель)  (за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alibri" w:hAnsi="Calibri"/>
                </w:rPr>
                <w:t>1 м</w:t>
              </w:r>
            </w:smartTag>
            <w:r>
              <w:rPr>
                <w:rFonts w:ascii="Calibri" w:hAnsi="Calibri"/>
              </w:rPr>
              <w:t>.)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выключателя  под  штукатуркой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 розетки  под  штукатуркой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Подвеска  и   подключение   люстр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 конфорки   электропечи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переключателей  электропечи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Ревизия, смена  распредкоробки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 электрозвонка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Прокладка  провода  в  кабельканале   (за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alibri" w:hAnsi="Calibri"/>
                </w:rPr>
                <w:t>1 м</w:t>
              </w:r>
            </w:smartTag>
            <w:r>
              <w:rPr>
                <w:rFonts w:ascii="Calibri" w:hAnsi="Calibri"/>
              </w:rPr>
              <w:t>.)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BD499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Подключение  эл. энергии, в т.ч. после погашения задолженности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38706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</w:tr>
      <w:tr w:rsidR="00FD129C" w:rsidTr="00A629C6">
        <w:trPr>
          <w:trHeight w:val="654"/>
        </w:trPr>
        <w:tc>
          <w:tcPr>
            <w:tcW w:w="817" w:type="dxa"/>
            <w:tcBorders>
              <w:top w:val="thinThickThinMedium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8080" w:type="dxa"/>
            <w:tcBorders>
              <w:top w:val="thinThickThinMedium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Смена  унитаза со сливным бачком    </w:t>
            </w:r>
          </w:p>
          <w:p w:rsidR="00FD129C" w:rsidRDefault="00FD129C" w:rsidP="00A01DB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простой</w:t>
            </w:r>
          </w:p>
          <w:p w:rsidR="00FD129C" w:rsidRDefault="00FD129C" w:rsidP="00A01DBD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                                                      евро</w:t>
            </w:r>
          </w:p>
        </w:tc>
        <w:tc>
          <w:tcPr>
            <w:tcW w:w="1843" w:type="dxa"/>
            <w:tcBorders>
              <w:top w:val="thinThickThinMedium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BD4990" w:rsidRDefault="00FD129C" w:rsidP="00DE33EE">
            <w:pPr>
              <w:rPr>
                <w:rFonts w:ascii="Calibri" w:hAnsi="Calibri"/>
                <w:sz w:val="22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850</w:t>
            </w:r>
          </w:p>
          <w:p w:rsidR="00FD129C" w:rsidRPr="00BD4990" w:rsidRDefault="00FD129C" w:rsidP="00DE33EE">
            <w:pPr>
              <w:rPr>
                <w:rFonts w:ascii="Calibri" w:hAnsi="Calibri"/>
                <w:sz w:val="22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Установка смесителя  </w:t>
            </w:r>
          </w:p>
          <w:p w:rsidR="00FD129C" w:rsidRDefault="00FD129C" w:rsidP="00A01DB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    кухне</w:t>
            </w:r>
          </w:p>
          <w:p w:rsidR="00FD129C" w:rsidRDefault="00FD129C" w:rsidP="00A01DBD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                                      в  ванной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BD4990" w:rsidRDefault="00FD129C" w:rsidP="00A01DBD">
            <w:pPr>
              <w:rPr>
                <w:rFonts w:ascii="Calibri" w:hAnsi="Calibri"/>
                <w:sz w:val="22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400</w:t>
            </w:r>
          </w:p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350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Смена  сифона  </w:t>
            </w:r>
          </w:p>
          <w:p w:rsidR="00FD129C" w:rsidRDefault="00FD129C" w:rsidP="00A01DB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  кухне</w:t>
            </w:r>
          </w:p>
          <w:p w:rsidR="00FD129C" w:rsidRDefault="00FD129C" w:rsidP="00A01DBD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                      в  ванной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BD4990" w:rsidRDefault="00FD129C" w:rsidP="00A01DBD">
            <w:pPr>
              <w:rPr>
                <w:rFonts w:ascii="Calibri" w:hAnsi="Calibri"/>
                <w:sz w:val="22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200</w:t>
            </w:r>
          </w:p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350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умывальника  фаянсового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DE33E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мойки  (демонтаж, монтаж)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ванны (демонтаж, монтаж)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1900</w:t>
            </w:r>
          </w:p>
        </w:tc>
      </w:tr>
      <w:tr w:rsidR="00FD129C" w:rsidTr="00A629C6">
        <w:trPr>
          <w:trHeight w:val="7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Смена  полотенцесушителя  в  ванной </w:t>
            </w:r>
          </w:p>
          <w:p w:rsidR="00FD129C" w:rsidRDefault="00FD129C" w:rsidP="00A01DB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без  сварки</w:t>
            </w:r>
          </w:p>
          <w:p w:rsidR="00FD129C" w:rsidRDefault="00FD129C" w:rsidP="00A01DBD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                                                           со  сваркой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BD4990" w:rsidRDefault="00FD129C" w:rsidP="00A01DBD">
            <w:pPr>
              <w:rPr>
                <w:rFonts w:ascii="Calibri" w:hAnsi="Calibri"/>
                <w:sz w:val="22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600</w:t>
            </w:r>
          </w:p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 w:rsidRPr="00BD4990"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сливного  бачка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шланга  к  сливному  бачку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DE33E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высокорасположенного  сливного  бачка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</w:rPr>
              <w:t>на  компакт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отдельных  участков  канализационных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</w:rPr>
              <w:t xml:space="preserve">труб  </w:t>
            </w:r>
            <w:r>
              <w:rPr>
                <w:rFonts w:ascii="Calibri" w:hAnsi="Calibri"/>
                <w:szCs w:val="18"/>
              </w:rPr>
              <w:sym w:font="Symbol" w:char="F0C6"/>
            </w:r>
            <w:r>
              <w:rPr>
                <w:rFonts w:ascii="Calibri" w:hAnsi="Calibri"/>
              </w:rPr>
              <w:t xml:space="preserve">=50  и  </w:t>
            </w:r>
            <w:r>
              <w:rPr>
                <w:rFonts w:ascii="Calibri" w:hAnsi="Calibri"/>
                <w:szCs w:val="18"/>
              </w:rPr>
              <w:sym w:font="Symbol" w:char="F0C6"/>
            </w:r>
            <w:r>
              <w:rPr>
                <w:rFonts w:ascii="Calibri" w:hAnsi="Calibri"/>
              </w:rPr>
              <w:t xml:space="preserve">=100  (за 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alibri" w:hAnsi="Calibri"/>
                </w:rPr>
                <w:t>1 м</w:t>
              </w:r>
            </w:smartTag>
            <w:r>
              <w:rPr>
                <w:rFonts w:ascii="Calibri" w:hAnsi="Calibri"/>
              </w:rPr>
              <w:t>.)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300</w:t>
            </w:r>
          </w:p>
        </w:tc>
      </w:tr>
      <w:tr w:rsidR="00FD129C" w:rsidTr="009E4DBC">
        <w:trPr>
          <w:trHeight w:val="132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01DBD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Смена  внутренней  разводки по ХВС и ГВС в квартире </w:t>
            </w:r>
          </w:p>
          <w:p w:rsidR="00FD129C" w:rsidRDefault="00FD129C" w:rsidP="00A01DB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 металлопластик</w:t>
            </w:r>
          </w:p>
          <w:p w:rsidR="00FD129C" w:rsidRDefault="00FD129C" w:rsidP="00A01DBD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на металлические  трубы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6547CB">
            <w:pPr>
              <w:rPr>
                <w:rFonts w:ascii="Calibri" w:hAnsi="Calibri"/>
              </w:rPr>
            </w:pPr>
          </w:p>
          <w:p w:rsidR="00FD129C" w:rsidRDefault="00FD129C" w:rsidP="006547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4600-5100</w:t>
            </w:r>
          </w:p>
          <w:p w:rsidR="00FD129C" w:rsidRPr="009E4DBC" w:rsidRDefault="00FD129C" w:rsidP="006547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7100-8000</w:t>
            </w:r>
          </w:p>
        </w:tc>
      </w:tr>
      <w:tr w:rsidR="00FD129C" w:rsidTr="00881ADA">
        <w:trPr>
          <w:trHeight w:val="240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8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Штроба  для  укладки  труб в кирпичной  стене (за 1м.)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DE33E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BD499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Замена  входного  вентиля  в квартире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BD499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Прочистка  канализации  в жилом или нежилом помещении</w:t>
            </w:r>
          </w:p>
          <w:p w:rsidR="00FD129C" w:rsidRDefault="00FD129C" w:rsidP="00A629C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  раковины</w:t>
            </w:r>
          </w:p>
          <w:p w:rsidR="00FD129C" w:rsidRDefault="00FD129C" w:rsidP="00A629C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с  ванны</w:t>
            </w:r>
          </w:p>
          <w:p w:rsidR="00FD129C" w:rsidRDefault="00FD129C" w:rsidP="00A629C6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                                         с  унитаза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rPr>
                <w:rFonts w:ascii="Calibri" w:hAnsi="Calibri"/>
                <w:sz w:val="22"/>
              </w:rPr>
            </w:pPr>
            <w:r w:rsidRPr="006547CB">
              <w:rPr>
                <w:rFonts w:ascii="Calibri" w:hAnsi="Calibri"/>
                <w:sz w:val="22"/>
                <w:szCs w:val="22"/>
              </w:rPr>
              <w:t>250</w:t>
            </w:r>
          </w:p>
          <w:p w:rsidR="00FD129C" w:rsidRPr="006547CB" w:rsidRDefault="00FD129C" w:rsidP="00A629C6">
            <w:pPr>
              <w:rPr>
                <w:rFonts w:ascii="Calibri" w:hAnsi="Calibri"/>
                <w:sz w:val="22"/>
              </w:rPr>
            </w:pPr>
            <w:r w:rsidRPr="006547CB">
              <w:rPr>
                <w:rFonts w:ascii="Calibri" w:hAnsi="Calibri"/>
                <w:sz w:val="22"/>
                <w:szCs w:val="22"/>
              </w:rPr>
              <w:t>250</w:t>
            </w:r>
          </w:p>
          <w:p w:rsidR="00FD129C" w:rsidRDefault="00FD129C" w:rsidP="00A629C6">
            <w:pPr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2"/>
                <w:szCs w:val="22"/>
              </w:rPr>
              <w:t>400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0A2B1E" w:rsidRDefault="00FD129C" w:rsidP="00BD4990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0A2B1E" w:rsidRDefault="00FD129C" w:rsidP="000A2B1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0A2B1E" w:rsidRDefault="00FD129C" w:rsidP="000A2B1E">
            <w:pPr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BD4990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I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0A2B1E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II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0A2B1E">
            <w:pPr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III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Снятие  и  установка  батареи  на  новую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1100</w:t>
            </w:r>
          </w:p>
        </w:tc>
      </w:tr>
      <w:tr w:rsidR="00FD129C" w:rsidTr="00A629C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Перенос (развернуть)  батареи  </w:t>
            </w:r>
          </w:p>
          <w:p w:rsidR="00FD129C" w:rsidRDefault="00FD129C" w:rsidP="00A629C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 металлопластик</w:t>
            </w:r>
          </w:p>
          <w:p w:rsidR="00FD129C" w:rsidRDefault="00FD129C" w:rsidP="00A629C6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на  металлические  трубы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rPr>
                <w:rFonts w:ascii="Calibri" w:hAnsi="Calibri"/>
                <w:sz w:val="22"/>
              </w:rPr>
            </w:pPr>
            <w:r w:rsidRPr="006547CB">
              <w:rPr>
                <w:rFonts w:ascii="Calibri" w:hAnsi="Calibri"/>
                <w:sz w:val="22"/>
                <w:szCs w:val="22"/>
              </w:rPr>
              <w:t>1600</w:t>
            </w:r>
          </w:p>
          <w:p w:rsidR="00FD129C" w:rsidRDefault="00FD129C" w:rsidP="00A629C6">
            <w:pPr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2"/>
                <w:szCs w:val="22"/>
              </w:rPr>
              <w:t>2100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пробки-сборки  из материала  заказчика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13025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водонагревателя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пробки  со  сгоном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сгона  около  батареи  со  сваркой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сгона  около  батареи  с  нарезкой   резьбы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Подключение  стиральной  машины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Пробивка  технологического отверстия в бетонной плите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фильтра по ХВС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44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Нарезка  резьбы  клуппом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Смена  тройника  для  унитаза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46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Установка   водомера  по  ГВС или ХВС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BC7F3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47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Замена вентиля на эл.титан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Отключение/подключение эл.титана (сантехнические работы)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250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Осмотр  правильности установки прибора учета  при самостоятельной установке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200</w:t>
            </w:r>
          </w:p>
        </w:tc>
      </w:tr>
      <w:tr w:rsidR="00FD129C" w:rsidTr="00881ADA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Осмотр и определение объема работ  при установке водонагревателя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200</w:t>
            </w:r>
          </w:p>
        </w:tc>
      </w:tr>
      <w:tr w:rsidR="00FD129C" w:rsidTr="00881ADA">
        <w:trPr>
          <w:trHeight w:val="268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Замена кран-буксы, вентильной головки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100</w:t>
            </w:r>
          </w:p>
        </w:tc>
      </w:tr>
      <w:tr w:rsidR="00FD129C" w:rsidTr="00881ADA">
        <w:trPr>
          <w:trHeight w:val="274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Замена гофры на унитаз без снятия унитаза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200</w:t>
            </w:r>
          </w:p>
        </w:tc>
      </w:tr>
      <w:tr w:rsidR="00FD129C" w:rsidTr="00881ADA">
        <w:trPr>
          <w:trHeight w:val="307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Прочистка водяного фильтра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350</w:t>
            </w:r>
          </w:p>
        </w:tc>
      </w:tr>
      <w:tr w:rsidR="00FD129C" w:rsidTr="00881ADA">
        <w:trPr>
          <w:trHeight w:val="307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29C" w:rsidRDefault="00FD129C" w:rsidP="00A01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8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Default="00FD129C" w:rsidP="00A62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Ремонт смывного бачка со сменой шарового крана или поплавка или перелива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29C" w:rsidRPr="006547CB" w:rsidRDefault="00FD129C" w:rsidP="00A629C6">
            <w:pPr>
              <w:jc w:val="center"/>
              <w:rPr>
                <w:rFonts w:ascii="Calibri" w:hAnsi="Calibri"/>
                <w:sz w:val="24"/>
              </w:rPr>
            </w:pPr>
            <w:r w:rsidRPr="006547CB">
              <w:rPr>
                <w:rFonts w:ascii="Calibri" w:hAnsi="Calibri"/>
                <w:sz w:val="24"/>
              </w:rPr>
              <w:t>100</w:t>
            </w:r>
          </w:p>
        </w:tc>
      </w:tr>
    </w:tbl>
    <w:p w:rsidR="00FD129C" w:rsidRDefault="00FD129C"/>
    <w:p w:rsidR="00FD129C" w:rsidRDefault="00FD129C">
      <w:r>
        <w:t>Директор ООО УК «Центр»                                                             Собственник помещения МКД</w:t>
      </w:r>
    </w:p>
    <w:p w:rsidR="00FD129C" w:rsidRDefault="00FD129C"/>
    <w:p w:rsidR="00FD129C" w:rsidRDefault="00FD129C">
      <w:r>
        <w:t>______________И.В.Королькова                                                     __________________________________</w:t>
      </w:r>
    </w:p>
    <w:sectPr w:rsidR="00FD129C" w:rsidSect="00A629C6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1BC"/>
    <w:rsid w:val="00002157"/>
    <w:rsid w:val="00004514"/>
    <w:rsid w:val="00016212"/>
    <w:rsid w:val="00017664"/>
    <w:rsid w:val="00022536"/>
    <w:rsid w:val="00023B67"/>
    <w:rsid w:val="000421FB"/>
    <w:rsid w:val="00065B02"/>
    <w:rsid w:val="000747C3"/>
    <w:rsid w:val="00074C61"/>
    <w:rsid w:val="00074CF6"/>
    <w:rsid w:val="00075153"/>
    <w:rsid w:val="00075477"/>
    <w:rsid w:val="000760F7"/>
    <w:rsid w:val="00077E59"/>
    <w:rsid w:val="00085531"/>
    <w:rsid w:val="00086000"/>
    <w:rsid w:val="00094C98"/>
    <w:rsid w:val="0009534A"/>
    <w:rsid w:val="000954B5"/>
    <w:rsid w:val="0009781D"/>
    <w:rsid w:val="000A2B1E"/>
    <w:rsid w:val="000A3FEA"/>
    <w:rsid w:val="000A7A02"/>
    <w:rsid w:val="000B1112"/>
    <w:rsid w:val="000B2755"/>
    <w:rsid w:val="000C0262"/>
    <w:rsid w:val="000C08DA"/>
    <w:rsid w:val="000C7190"/>
    <w:rsid w:val="000D1BCD"/>
    <w:rsid w:val="000D61CA"/>
    <w:rsid w:val="000D7FB6"/>
    <w:rsid w:val="000F6D07"/>
    <w:rsid w:val="00110779"/>
    <w:rsid w:val="00121EE1"/>
    <w:rsid w:val="00130250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4DA6"/>
    <w:rsid w:val="00186BD0"/>
    <w:rsid w:val="00187CB9"/>
    <w:rsid w:val="0019270E"/>
    <w:rsid w:val="00194316"/>
    <w:rsid w:val="001957E9"/>
    <w:rsid w:val="001A2DE6"/>
    <w:rsid w:val="001A5865"/>
    <w:rsid w:val="001A5D6C"/>
    <w:rsid w:val="001B404C"/>
    <w:rsid w:val="001C3C56"/>
    <w:rsid w:val="001D1077"/>
    <w:rsid w:val="001D3789"/>
    <w:rsid w:val="001D3A74"/>
    <w:rsid w:val="001D7B84"/>
    <w:rsid w:val="001E5FDF"/>
    <w:rsid w:val="001E6233"/>
    <w:rsid w:val="001F48CC"/>
    <w:rsid w:val="00206989"/>
    <w:rsid w:val="00211131"/>
    <w:rsid w:val="00212E18"/>
    <w:rsid w:val="00213222"/>
    <w:rsid w:val="0021330F"/>
    <w:rsid w:val="00215698"/>
    <w:rsid w:val="00215C7F"/>
    <w:rsid w:val="002311BD"/>
    <w:rsid w:val="00236631"/>
    <w:rsid w:val="002440A6"/>
    <w:rsid w:val="00244B95"/>
    <w:rsid w:val="002517DC"/>
    <w:rsid w:val="002538C7"/>
    <w:rsid w:val="00276C56"/>
    <w:rsid w:val="00280BE2"/>
    <w:rsid w:val="002860C6"/>
    <w:rsid w:val="00286986"/>
    <w:rsid w:val="00290BA0"/>
    <w:rsid w:val="002C30D4"/>
    <w:rsid w:val="002D77A5"/>
    <w:rsid w:val="002E34C3"/>
    <w:rsid w:val="002F336E"/>
    <w:rsid w:val="002F59DF"/>
    <w:rsid w:val="003000DA"/>
    <w:rsid w:val="003068B8"/>
    <w:rsid w:val="00306AE8"/>
    <w:rsid w:val="00312550"/>
    <w:rsid w:val="00315E69"/>
    <w:rsid w:val="00316B9A"/>
    <w:rsid w:val="00317EBD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6253C"/>
    <w:rsid w:val="003657CA"/>
    <w:rsid w:val="00370412"/>
    <w:rsid w:val="00371950"/>
    <w:rsid w:val="003821A6"/>
    <w:rsid w:val="00383031"/>
    <w:rsid w:val="00384940"/>
    <w:rsid w:val="00387061"/>
    <w:rsid w:val="00393652"/>
    <w:rsid w:val="00394020"/>
    <w:rsid w:val="003A0BC8"/>
    <w:rsid w:val="003B14A0"/>
    <w:rsid w:val="003B3614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6D45"/>
    <w:rsid w:val="004A34E3"/>
    <w:rsid w:val="004A4DF3"/>
    <w:rsid w:val="004A589D"/>
    <w:rsid w:val="004A7B23"/>
    <w:rsid w:val="004B3263"/>
    <w:rsid w:val="004C15ED"/>
    <w:rsid w:val="004C5716"/>
    <w:rsid w:val="004C7778"/>
    <w:rsid w:val="004D2F63"/>
    <w:rsid w:val="004D4601"/>
    <w:rsid w:val="004D4863"/>
    <w:rsid w:val="004D4F7A"/>
    <w:rsid w:val="004D603C"/>
    <w:rsid w:val="004D64EE"/>
    <w:rsid w:val="004E7CE5"/>
    <w:rsid w:val="004F07DD"/>
    <w:rsid w:val="004F5207"/>
    <w:rsid w:val="004F7AB3"/>
    <w:rsid w:val="00511097"/>
    <w:rsid w:val="005175D3"/>
    <w:rsid w:val="00537CC3"/>
    <w:rsid w:val="00541B98"/>
    <w:rsid w:val="0054230C"/>
    <w:rsid w:val="00543619"/>
    <w:rsid w:val="005503E3"/>
    <w:rsid w:val="005619CA"/>
    <w:rsid w:val="005673A7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47CB"/>
    <w:rsid w:val="006668B1"/>
    <w:rsid w:val="006904EF"/>
    <w:rsid w:val="00693C4A"/>
    <w:rsid w:val="006945E0"/>
    <w:rsid w:val="006A24AC"/>
    <w:rsid w:val="006A5003"/>
    <w:rsid w:val="006A7714"/>
    <w:rsid w:val="006C60A3"/>
    <w:rsid w:val="006D0D44"/>
    <w:rsid w:val="006D4172"/>
    <w:rsid w:val="006E35FA"/>
    <w:rsid w:val="007078DE"/>
    <w:rsid w:val="00714707"/>
    <w:rsid w:val="0071480D"/>
    <w:rsid w:val="0072010B"/>
    <w:rsid w:val="0072362F"/>
    <w:rsid w:val="00724961"/>
    <w:rsid w:val="007306D4"/>
    <w:rsid w:val="00731741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B10EE"/>
    <w:rsid w:val="007C0E75"/>
    <w:rsid w:val="007C1220"/>
    <w:rsid w:val="007F2372"/>
    <w:rsid w:val="007F3DEB"/>
    <w:rsid w:val="0080216E"/>
    <w:rsid w:val="00810858"/>
    <w:rsid w:val="008217A7"/>
    <w:rsid w:val="008233B5"/>
    <w:rsid w:val="00826A3D"/>
    <w:rsid w:val="00831197"/>
    <w:rsid w:val="00837E95"/>
    <w:rsid w:val="00867ED9"/>
    <w:rsid w:val="00881ADA"/>
    <w:rsid w:val="008925DC"/>
    <w:rsid w:val="008A3DC0"/>
    <w:rsid w:val="008B169A"/>
    <w:rsid w:val="008B7E8B"/>
    <w:rsid w:val="008C539E"/>
    <w:rsid w:val="008E5835"/>
    <w:rsid w:val="008F2E11"/>
    <w:rsid w:val="0090736E"/>
    <w:rsid w:val="00911242"/>
    <w:rsid w:val="00911AC0"/>
    <w:rsid w:val="009204D2"/>
    <w:rsid w:val="00932340"/>
    <w:rsid w:val="00934D0E"/>
    <w:rsid w:val="00941D88"/>
    <w:rsid w:val="009478A8"/>
    <w:rsid w:val="00951770"/>
    <w:rsid w:val="0095203E"/>
    <w:rsid w:val="00952175"/>
    <w:rsid w:val="00955C6B"/>
    <w:rsid w:val="0096309E"/>
    <w:rsid w:val="009641B3"/>
    <w:rsid w:val="009652C0"/>
    <w:rsid w:val="009741B1"/>
    <w:rsid w:val="0097476C"/>
    <w:rsid w:val="0097534A"/>
    <w:rsid w:val="00976ED5"/>
    <w:rsid w:val="009A5998"/>
    <w:rsid w:val="009A6CD3"/>
    <w:rsid w:val="009B04D6"/>
    <w:rsid w:val="009E4DBC"/>
    <w:rsid w:val="00A01DBD"/>
    <w:rsid w:val="00A130EB"/>
    <w:rsid w:val="00A3602B"/>
    <w:rsid w:val="00A41410"/>
    <w:rsid w:val="00A479C0"/>
    <w:rsid w:val="00A55331"/>
    <w:rsid w:val="00A57C52"/>
    <w:rsid w:val="00A608DE"/>
    <w:rsid w:val="00A629C6"/>
    <w:rsid w:val="00A66EE6"/>
    <w:rsid w:val="00A67655"/>
    <w:rsid w:val="00A839E6"/>
    <w:rsid w:val="00A92F45"/>
    <w:rsid w:val="00A9539F"/>
    <w:rsid w:val="00AA1415"/>
    <w:rsid w:val="00AA2BEB"/>
    <w:rsid w:val="00AB20CD"/>
    <w:rsid w:val="00AC526F"/>
    <w:rsid w:val="00AD1451"/>
    <w:rsid w:val="00AD334E"/>
    <w:rsid w:val="00AD42FD"/>
    <w:rsid w:val="00AF344D"/>
    <w:rsid w:val="00AF6087"/>
    <w:rsid w:val="00B04189"/>
    <w:rsid w:val="00B071CC"/>
    <w:rsid w:val="00B113C8"/>
    <w:rsid w:val="00B13241"/>
    <w:rsid w:val="00B17D3E"/>
    <w:rsid w:val="00B25EAF"/>
    <w:rsid w:val="00B3136D"/>
    <w:rsid w:val="00B529F3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C41D1"/>
    <w:rsid w:val="00BC7F37"/>
    <w:rsid w:val="00BD1A8F"/>
    <w:rsid w:val="00BD492D"/>
    <w:rsid w:val="00BD4990"/>
    <w:rsid w:val="00BE4F21"/>
    <w:rsid w:val="00BF2D2A"/>
    <w:rsid w:val="00BF7BE2"/>
    <w:rsid w:val="00C068EA"/>
    <w:rsid w:val="00C225FD"/>
    <w:rsid w:val="00C333B5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95282"/>
    <w:rsid w:val="00C9736C"/>
    <w:rsid w:val="00CA215F"/>
    <w:rsid w:val="00CA5EBD"/>
    <w:rsid w:val="00CB2FFD"/>
    <w:rsid w:val="00CB334B"/>
    <w:rsid w:val="00CB4606"/>
    <w:rsid w:val="00CB4E76"/>
    <w:rsid w:val="00CC13B0"/>
    <w:rsid w:val="00CD1A43"/>
    <w:rsid w:val="00CF2D63"/>
    <w:rsid w:val="00D07190"/>
    <w:rsid w:val="00D10A2C"/>
    <w:rsid w:val="00D15F7C"/>
    <w:rsid w:val="00D26840"/>
    <w:rsid w:val="00D30550"/>
    <w:rsid w:val="00D34B43"/>
    <w:rsid w:val="00D35527"/>
    <w:rsid w:val="00D40861"/>
    <w:rsid w:val="00D50BBC"/>
    <w:rsid w:val="00D57C93"/>
    <w:rsid w:val="00D62259"/>
    <w:rsid w:val="00D63F3A"/>
    <w:rsid w:val="00D65BBA"/>
    <w:rsid w:val="00D70FFB"/>
    <w:rsid w:val="00D72A59"/>
    <w:rsid w:val="00D73A27"/>
    <w:rsid w:val="00D8034E"/>
    <w:rsid w:val="00D8690E"/>
    <w:rsid w:val="00D9163A"/>
    <w:rsid w:val="00DA220E"/>
    <w:rsid w:val="00DA61F7"/>
    <w:rsid w:val="00DB07C1"/>
    <w:rsid w:val="00DB50FF"/>
    <w:rsid w:val="00DC48D0"/>
    <w:rsid w:val="00DC6208"/>
    <w:rsid w:val="00DD2FCD"/>
    <w:rsid w:val="00DD7C48"/>
    <w:rsid w:val="00DD7C50"/>
    <w:rsid w:val="00DE33EE"/>
    <w:rsid w:val="00DE471E"/>
    <w:rsid w:val="00E0589B"/>
    <w:rsid w:val="00E06AF5"/>
    <w:rsid w:val="00E06FCF"/>
    <w:rsid w:val="00E0715A"/>
    <w:rsid w:val="00E14626"/>
    <w:rsid w:val="00E152F4"/>
    <w:rsid w:val="00E17BAC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E31BC"/>
    <w:rsid w:val="00EF2385"/>
    <w:rsid w:val="00F0031C"/>
    <w:rsid w:val="00F21302"/>
    <w:rsid w:val="00F21B8E"/>
    <w:rsid w:val="00F22BC0"/>
    <w:rsid w:val="00F24646"/>
    <w:rsid w:val="00F336AF"/>
    <w:rsid w:val="00F36CF1"/>
    <w:rsid w:val="00F416BC"/>
    <w:rsid w:val="00F44C18"/>
    <w:rsid w:val="00F57D33"/>
    <w:rsid w:val="00F63277"/>
    <w:rsid w:val="00F65C73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D129C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BC"/>
    <w:rPr>
      <w:rFonts w:ascii="Times New Roman" w:eastAsia="Times New Roman" w:hAnsi="Times New Roman"/>
      <w:sz w:val="1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E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D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553</Words>
  <Characters>3156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2015-03-05T02:28:00Z</cp:lastPrinted>
  <dcterms:created xsi:type="dcterms:W3CDTF">2012-02-03T02:48:00Z</dcterms:created>
  <dcterms:modified xsi:type="dcterms:W3CDTF">2015-03-05T02:31:00Z</dcterms:modified>
</cp:coreProperties>
</file>